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B3" w:rsidRPr="00C27DB3" w:rsidRDefault="00C27DB3" w:rsidP="00C27DB3">
      <w:pPr>
        <w:jc w:val="center"/>
        <w:rPr>
          <w:rFonts w:ascii="Arial" w:hAnsi="Arial" w:cs="Arial"/>
          <w:sz w:val="32"/>
        </w:rPr>
      </w:pPr>
      <w:r w:rsidRPr="00C27DB3">
        <w:rPr>
          <w:rFonts w:ascii="Arial" w:hAnsi="Arial" w:cs="Arial"/>
          <w:sz w:val="32"/>
        </w:rPr>
        <w:t>Teilnehmerliste</w:t>
      </w:r>
    </w:p>
    <w:p w:rsidR="00C27DB3" w:rsidRPr="00C27DB3" w:rsidRDefault="00C27DB3" w:rsidP="00C27DB3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3669"/>
        <w:gridCol w:w="2540"/>
        <w:gridCol w:w="2892"/>
      </w:tblGrid>
      <w:tr w:rsidR="00C27DB3" w:rsidRPr="00C27DB3" w:rsidTr="00E968DA">
        <w:trPr>
          <w:trHeight w:val="400"/>
        </w:trPr>
        <w:tc>
          <w:tcPr>
            <w:tcW w:w="9778" w:type="dxa"/>
            <w:gridSpan w:val="4"/>
            <w:vAlign w:val="center"/>
          </w:tcPr>
          <w:p w:rsidR="00C27DB3" w:rsidRPr="00C27DB3" w:rsidRDefault="00C27DB3" w:rsidP="00C27DB3">
            <w:pPr>
              <w:pStyle w:val="berschrift4"/>
              <w:ind w:left="0"/>
              <w:rPr>
                <w:rFonts w:ascii="Arial" w:hAnsi="Arial" w:cs="Arial"/>
                <w:bCs/>
              </w:rPr>
            </w:pPr>
            <w:r w:rsidRPr="00C27DB3">
              <w:rPr>
                <w:rFonts w:ascii="Arial" w:hAnsi="Arial" w:cs="Arial"/>
                <w:bCs/>
              </w:rPr>
              <w:t>Titel / Thema:</w:t>
            </w:r>
          </w:p>
        </w:tc>
      </w:tr>
      <w:tr w:rsidR="00C27DB3" w:rsidRPr="00C27DB3" w:rsidTr="00E968DA">
        <w:trPr>
          <w:trHeight w:val="400"/>
        </w:trPr>
        <w:tc>
          <w:tcPr>
            <w:tcW w:w="9778" w:type="dxa"/>
            <w:gridSpan w:val="4"/>
            <w:vAlign w:val="center"/>
          </w:tcPr>
          <w:p w:rsidR="00C27DB3" w:rsidRPr="00C27DB3" w:rsidRDefault="00C27DB3" w:rsidP="00E968DA">
            <w:pPr>
              <w:rPr>
                <w:rFonts w:ascii="Arial" w:hAnsi="Arial" w:cs="Arial"/>
                <w:b/>
                <w:bCs/>
              </w:rPr>
            </w:pPr>
            <w:r w:rsidRPr="00C27DB3">
              <w:rPr>
                <w:rFonts w:ascii="Arial" w:hAnsi="Arial" w:cs="Arial"/>
                <w:b/>
                <w:bCs/>
              </w:rPr>
              <w:t>Termin / Dauer:</w:t>
            </w:r>
          </w:p>
        </w:tc>
      </w:tr>
      <w:tr w:rsidR="00C27DB3" w:rsidRPr="00C27DB3" w:rsidTr="00E968DA">
        <w:trPr>
          <w:trHeight w:val="400"/>
        </w:trPr>
        <w:tc>
          <w:tcPr>
            <w:tcW w:w="9778" w:type="dxa"/>
            <w:gridSpan w:val="4"/>
            <w:vAlign w:val="center"/>
          </w:tcPr>
          <w:p w:rsidR="00C27DB3" w:rsidRPr="00C27DB3" w:rsidRDefault="00C27DB3" w:rsidP="00E968D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C27DB3">
              <w:rPr>
                <w:rFonts w:ascii="Arial" w:hAnsi="Arial" w:cs="Arial"/>
                <w:b/>
                <w:bCs/>
              </w:rPr>
              <w:t>Dozent / Moderation:</w:t>
            </w:r>
          </w:p>
        </w:tc>
      </w:tr>
      <w:tr w:rsidR="00C27DB3" w:rsidRPr="00C27DB3" w:rsidTr="00E968DA">
        <w:trPr>
          <w:trHeight w:val="400"/>
        </w:trPr>
        <w:tc>
          <w:tcPr>
            <w:tcW w:w="9778" w:type="dxa"/>
            <w:gridSpan w:val="4"/>
            <w:tcBorders>
              <w:bottom w:val="single" w:sz="8" w:space="0" w:color="auto"/>
            </w:tcBorders>
            <w:vAlign w:val="center"/>
          </w:tcPr>
          <w:p w:rsidR="00C27DB3" w:rsidRPr="00C27DB3" w:rsidRDefault="00C27DB3" w:rsidP="00C27DB3">
            <w:pPr>
              <w:pStyle w:val="berschrift4"/>
              <w:ind w:left="0"/>
              <w:rPr>
                <w:rFonts w:ascii="Arial" w:hAnsi="Arial" w:cs="Arial"/>
                <w:bCs/>
              </w:rPr>
            </w:pPr>
            <w:r w:rsidRPr="00C27DB3">
              <w:rPr>
                <w:rFonts w:ascii="Arial" w:hAnsi="Arial" w:cs="Arial"/>
                <w:bCs/>
              </w:rPr>
              <w:t>Protokoll:</w:t>
            </w:r>
          </w:p>
        </w:tc>
      </w:tr>
      <w:tr w:rsidR="00C27DB3" w:rsidRPr="00C27DB3" w:rsidTr="00E968DA"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DB3" w:rsidRPr="00C27DB3" w:rsidRDefault="00C27DB3" w:rsidP="00E96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DB3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DB3" w:rsidRPr="00C27DB3" w:rsidRDefault="00C27DB3" w:rsidP="00E96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DB3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Pr="00C27DB3" w:rsidRDefault="00C27DB3" w:rsidP="00E96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DB3">
              <w:rPr>
                <w:rFonts w:ascii="Arial" w:hAnsi="Arial" w:cs="Arial"/>
                <w:b/>
                <w:bCs/>
              </w:rPr>
              <w:t>Abteilung</w:t>
            </w:r>
          </w:p>
        </w:tc>
        <w:tc>
          <w:tcPr>
            <w:tcW w:w="29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Pr="00C27DB3" w:rsidRDefault="00C27DB3" w:rsidP="00E968DA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DB3">
              <w:rPr>
                <w:rFonts w:ascii="Arial" w:hAnsi="Arial" w:cs="Arial"/>
                <w:b/>
                <w:bCs/>
              </w:rPr>
              <w:t>Unterschrift</w:t>
            </w:r>
          </w:p>
        </w:tc>
      </w:tr>
      <w:tr w:rsidR="00C27DB3" w:rsidTr="00E968DA">
        <w:trPr>
          <w:trHeight w:val="360"/>
        </w:trPr>
        <w:tc>
          <w:tcPr>
            <w:tcW w:w="637" w:type="dxa"/>
            <w:tcBorders>
              <w:top w:val="single" w:sz="8" w:space="0" w:color="auto"/>
            </w:tcBorders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>
            <w:bookmarkStart w:id="0" w:name="_GoBack"/>
            <w:bookmarkEnd w:id="0"/>
          </w:p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  <w:tr w:rsidR="00C27DB3" w:rsidTr="00E968DA">
        <w:trPr>
          <w:trHeight w:val="360"/>
        </w:trPr>
        <w:tc>
          <w:tcPr>
            <w:tcW w:w="637" w:type="dxa"/>
            <w:vAlign w:val="center"/>
          </w:tcPr>
          <w:p w:rsidR="00C27DB3" w:rsidRDefault="00C27DB3" w:rsidP="00E968DA">
            <w:pPr>
              <w:jc w:val="right"/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5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  <w:tc>
          <w:tcPr>
            <w:tcW w:w="290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DB3" w:rsidRDefault="00C27DB3" w:rsidP="00E968DA"/>
        </w:tc>
      </w:tr>
    </w:tbl>
    <w:p w:rsidR="00910355" w:rsidRDefault="00910355" w:rsidP="00910355">
      <w:pPr>
        <w:jc w:val="left"/>
      </w:pPr>
    </w:p>
    <w:sectPr w:rsidR="00910355" w:rsidSect="00F42C5C">
      <w:headerReference w:type="default" r:id="rId8"/>
      <w:footerReference w:type="default" r:id="rId9"/>
      <w:pgSz w:w="11906" w:h="16838"/>
      <w:pgMar w:top="1440" w:right="1080" w:bottom="1440" w:left="1080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4D" w:rsidRDefault="00FA0F4D">
      <w:r>
        <w:separator/>
      </w:r>
    </w:p>
  </w:endnote>
  <w:endnote w:type="continuationSeparator" w:id="0">
    <w:p w:rsidR="00FA0F4D" w:rsidRDefault="00FA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803"/>
    </w:tblGrid>
    <w:tr w:rsidR="00A65E8F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65E8F" w:rsidRPr="00667A1C" w:rsidRDefault="00A65E8F" w:rsidP="00F50E8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</w:rPr>
            <w:t>AZ</w:t>
          </w:r>
          <w:r>
            <w:rPr>
              <w:rFonts w:ascii="Arial" w:hAnsi="Arial"/>
              <w:sz w:val="16"/>
              <w:szCs w:val="16"/>
            </w:rPr>
            <w:t xml:space="preserve"> LKZ</w:t>
          </w:r>
        </w:p>
        <w:p w:rsidR="00A65E8F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A65E8F" w:rsidRDefault="00A65E8F" w:rsidP="00C27DB3">
          <w:pPr>
            <w:rPr>
              <w:rFonts w:ascii="Arial" w:hAnsi="Arial"/>
              <w:sz w:val="16"/>
            </w:rPr>
          </w:pP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D735B8">
            <w:rPr>
              <w:rFonts w:ascii="Arial" w:hAnsi="Arial"/>
              <w:noProof/>
              <w:sz w:val="16"/>
              <w:szCs w:val="16"/>
            </w:rPr>
            <w:t>FB 00</w:t>
          </w:r>
          <w:r w:rsidR="00C27DB3">
            <w:rPr>
              <w:rFonts w:ascii="Arial" w:hAnsi="Arial"/>
              <w:noProof/>
              <w:sz w:val="16"/>
              <w:szCs w:val="16"/>
            </w:rPr>
            <w:t>7</w:t>
          </w:r>
          <w:r w:rsidR="00D735B8">
            <w:rPr>
              <w:rFonts w:ascii="Arial" w:hAnsi="Arial"/>
              <w:noProof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C27DB3">
            <w:rPr>
              <w:rFonts w:ascii="Arial" w:hAnsi="Arial"/>
              <w:sz w:val="16"/>
              <w:szCs w:val="16"/>
            </w:rPr>
            <w:t>Teilnehmerliste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Erstellt:  </w:t>
          </w:r>
        </w:p>
        <w:p w:rsidR="00A65E8F" w:rsidRDefault="00A65E8F" w:rsidP="00F50E8B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A. Wissgott</w:t>
          </w:r>
          <w:r w:rsidR="00D27C9C">
            <w:rPr>
              <w:rFonts w:ascii="Arial" w:hAnsi="Arial"/>
              <w:sz w:val="16"/>
              <w:szCs w:val="16"/>
            </w:rPr>
            <w:t xml:space="preserve"> / B. Heberlein</w:t>
          </w:r>
        </w:p>
        <w:p w:rsidR="00A65E8F" w:rsidRDefault="00A65E8F" w:rsidP="00D27C9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am 1</w:t>
          </w:r>
          <w:r w:rsidR="00D27C9C">
            <w:rPr>
              <w:rFonts w:ascii="Arial" w:hAnsi="Arial"/>
              <w:sz w:val="16"/>
              <w:szCs w:val="16"/>
            </w:rPr>
            <w:t>5</w:t>
          </w:r>
          <w:r>
            <w:rPr>
              <w:rFonts w:ascii="Arial" w:hAnsi="Arial"/>
              <w:sz w:val="16"/>
              <w:szCs w:val="16"/>
            </w:rPr>
            <w:t>.</w:t>
          </w:r>
          <w:r w:rsidR="00653B39">
            <w:rPr>
              <w:rFonts w:ascii="Arial" w:hAnsi="Arial"/>
              <w:sz w:val="16"/>
              <w:szCs w:val="16"/>
            </w:rPr>
            <w:t>03</w:t>
          </w:r>
          <w:r>
            <w:rPr>
              <w:rFonts w:ascii="Arial" w:hAnsi="Arial"/>
              <w:sz w:val="16"/>
              <w:szCs w:val="16"/>
            </w:rPr>
            <w:t>.20</w:t>
          </w:r>
          <w:r w:rsidR="00D27C9C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Geprüft:  </w:t>
          </w:r>
        </w:p>
        <w:p w:rsidR="00D27C9C" w:rsidRDefault="00A65E8F" w:rsidP="00D27C9C">
          <w:pPr>
            <w:rPr>
              <w:rFonts w:ascii="Arial" w:hAnsi="Arial"/>
              <w:sz w:val="16"/>
              <w:szCs w:val="16"/>
            </w:rPr>
          </w:pPr>
          <w:r w:rsidRPr="00F50E8B">
            <w:rPr>
              <w:rFonts w:ascii="Arial" w:hAnsi="Arial"/>
              <w:sz w:val="16"/>
              <w:szCs w:val="16"/>
            </w:rPr>
            <w:t xml:space="preserve">B. Eul </w:t>
          </w:r>
        </w:p>
        <w:p w:rsidR="00A65E8F" w:rsidRDefault="00653B39" w:rsidP="00D27C9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1</w:t>
          </w:r>
          <w:r w:rsidR="00D27C9C">
            <w:rPr>
              <w:rFonts w:ascii="Arial" w:hAnsi="Arial"/>
              <w:sz w:val="16"/>
              <w:szCs w:val="16"/>
            </w:rPr>
            <w:t>7</w:t>
          </w:r>
          <w:r w:rsidR="00A65E8F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03</w:t>
          </w:r>
          <w:r w:rsidR="00A65E8F">
            <w:rPr>
              <w:rFonts w:ascii="Arial" w:hAnsi="Arial"/>
              <w:sz w:val="16"/>
              <w:szCs w:val="16"/>
            </w:rPr>
            <w:t>.20</w:t>
          </w:r>
          <w:r w:rsidR="00D27C9C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803" w:type="dxa"/>
          <w:tcBorders>
            <w:top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Freigegeben ab:  </w:t>
          </w:r>
        </w:p>
        <w:p w:rsidR="00A65E8F" w:rsidRPr="00667A1C" w:rsidRDefault="00A65E8F" w:rsidP="00F50E8B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>
            <w:rPr>
              <w:rFonts w:ascii="Arial" w:hAnsi="Arial"/>
              <w:sz w:val="16"/>
              <w:szCs w:val="16"/>
            </w:rPr>
            <w:t>Dr. F. Grimminger</w:t>
          </w:r>
        </w:p>
        <w:p w:rsidR="00A65E8F" w:rsidRDefault="00653B39" w:rsidP="00D27C9C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szCs w:val="16"/>
            </w:rPr>
            <w:t>1</w:t>
          </w:r>
          <w:r w:rsidR="00D27C9C">
            <w:rPr>
              <w:rFonts w:ascii="Arial" w:hAnsi="Arial"/>
              <w:sz w:val="16"/>
              <w:szCs w:val="16"/>
            </w:rPr>
            <w:t>9</w:t>
          </w:r>
          <w:r w:rsidR="00A65E8F">
            <w:rPr>
              <w:rFonts w:ascii="Arial" w:hAnsi="Arial"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>03</w:t>
          </w:r>
          <w:r w:rsidR="00A65E8F">
            <w:rPr>
              <w:rFonts w:ascii="Arial" w:hAnsi="Arial"/>
              <w:sz w:val="16"/>
              <w:szCs w:val="16"/>
            </w:rPr>
            <w:t>.20</w:t>
          </w:r>
          <w:r w:rsidR="00D27C9C">
            <w:rPr>
              <w:rFonts w:ascii="Arial" w:hAnsi="Arial"/>
              <w:sz w:val="16"/>
              <w:szCs w:val="16"/>
            </w:rPr>
            <w:t>21</w:t>
          </w:r>
        </w:p>
      </w:tc>
    </w:tr>
    <w:tr w:rsidR="00A65E8F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  <w:tc>
        <w:tcPr>
          <w:tcW w:w="2803" w:type="dxa"/>
          <w:tcBorders>
            <w:bottom w:val="single" w:sz="6" w:space="0" w:color="auto"/>
            <w:right w:val="single" w:sz="6" w:space="0" w:color="auto"/>
          </w:tcBorders>
        </w:tcPr>
        <w:p w:rsidR="00A65E8F" w:rsidRDefault="00A65E8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Datum/Unterschrift</w:t>
          </w:r>
        </w:p>
      </w:tc>
    </w:tr>
  </w:tbl>
  <w:p w:rsidR="00A65E8F" w:rsidRDefault="00A65E8F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4D" w:rsidRDefault="00FA0F4D">
      <w:r>
        <w:separator/>
      </w:r>
    </w:p>
  </w:footnote>
  <w:footnote w:type="continuationSeparator" w:id="0">
    <w:p w:rsidR="00FA0F4D" w:rsidRDefault="00FA0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244"/>
      <w:gridCol w:w="3246"/>
      <w:gridCol w:w="3246"/>
    </w:tblGrid>
    <w:tr w:rsidR="00D85482" w:rsidTr="00FF5F3E">
      <w:tc>
        <w:tcPr>
          <w:tcW w:w="9886" w:type="dxa"/>
          <w:gridSpan w:val="3"/>
        </w:tcPr>
        <w:p w:rsidR="00D27C9C" w:rsidRDefault="00D27C9C" w:rsidP="00D27C9C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127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1" name="Grafik 1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D85482" w:rsidRPr="00D85482" w:rsidRDefault="00D27C9C" w:rsidP="00D27C9C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D85482" w:rsidTr="00FF5F3E">
      <w:tc>
        <w:tcPr>
          <w:tcW w:w="9886" w:type="dxa"/>
          <w:gridSpan w:val="3"/>
        </w:tcPr>
        <w:p w:rsidR="00D85482" w:rsidRPr="00273193" w:rsidRDefault="00273193" w:rsidP="00653B39">
          <w:pPr>
            <w:jc w:val="center"/>
            <w:rPr>
              <w:rFonts w:ascii="Arial" w:hAnsi="Arial" w:cs="Arial"/>
              <w:sz w:val="22"/>
            </w:rPr>
          </w:pPr>
          <w:r w:rsidRPr="00273193">
            <w:rPr>
              <w:rFonts w:ascii="Arial" w:hAnsi="Arial" w:cs="Arial"/>
            </w:rPr>
            <w:t>Teilnehmerliste</w:t>
          </w:r>
        </w:p>
      </w:tc>
    </w:tr>
    <w:tr w:rsidR="00D85482" w:rsidTr="00FF5F3E">
      <w:tc>
        <w:tcPr>
          <w:tcW w:w="3295" w:type="dxa"/>
        </w:tcPr>
        <w:p w:rsidR="00D85482" w:rsidRPr="00D85482" w:rsidRDefault="00D85482" w:rsidP="00273193">
          <w:pPr>
            <w:jc w:val="center"/>
            <w:rPr>
              <w:rFonts w:ascii="Arial" w:hAnsi="Arial"/>
              <w:sz w:val="20"/>
            </w:rPr>
          </w:pPr>
          <w:r w:rsidRPr="00D85482">
            <w:rPr>
              <w:rFonts w:ascii="Arial" w:hAnsi="Arial"/>
              <w:sz w:val="16"/>
              <w:lang w:val="en-US"/>
            </w:rPr>
            <w:t>FB 00</w:t>
          </w:r>
          <w:r w:rsidR="00273193">
            <w:rPr>
              <w:rFonts w:ascii="Arial" w:hAnsi="Arial"/>
              <w:sz w:val="16"/>
              <w:lang w:val="en-US"/>
            </w:rPr>
            <w:t>7</w:t>
          </w:r>
          <w:r w:rsidRPr="00D85482"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</w:tcPr>
        <w:p w:rsidR="00D85482" w:rsidRPr="00D85482" w:rsidRDefault="00D85482" w:rsidP="00D27C9C">
          <w:pPr>
            <w:pStyle w:val="Textkrper"/>
            <w:spacing w:before="0"/>
            <w:jc w:val="center"/>
            <w:rPr>
              <w:b w:val="0"/>
            </w:rPr>
          </w:pPr>
          <w:r w:rsidRPr="00D85482">
            <w:rPr>
              <w:rFonts w:ascii="Arial" w:hAnsi="Arial"/>
              <w:b w:val="0"/>
              <w:sz w:val="16"/>
              <w:lang w:val="en-US"/>
            </w:rPr>
            <w:t xml:space="preserve">Rev.-Nr.: </w:t>
          </w:r>
          <w:r w:rsidR="00D27C9C">
            <w:rPr>
              <w:rFonts w:ascii="Arial" w:hAnsi="Arial"/>
              <w:b w:val="0"/>
              <w:sz w:val="16"/>
              <w:lang w:val="en-US"/>
            </w:rPr>
            <w:t>1</w:t>
          </w:r>
        </w:p>
      </w:tc>
      <w:tc>
        <w:tcPr>
          <w:tcW w:w="3296" w:type="dxa"/>
        </w:tcPr>
        <w:p w:rsidR="00D85482" w:rsidRPr="00D85482" w:rsidRDefault="00D85482" w:rsidP="00653B39">
          <w:pPr>
            <w:pStyle w:val="Textkrper"/>
            <w:spacing w:before="0"/>
            <w:jc w:val="center"/>
            <w:rPr>
              <w:b w:val="0"/>
            </w:rPr>
          </w:pPr>
          <w:r w:rsidRPr="00D85482">
            <w:rPr>
              <w:rFonts w:ascii="Arial" w:hAnsi="Arial"/>
              <w:b w:val="0"/>
              <w:sz w:val="16"/>
            </w:rPr>
            <w:t xml:space="preserve">Seite </w:t>
          </w:r>
          <w:r w:rsidRPr="00D85482">
            <w:rPr>
              <w:rStyle w:val="Seitenzahl"/>
            </w:rPr>
            <w:fldChar w:fldCharType="begin"/>
          </w:r>
          <w:r w:rsidRPr="00D85482">
            <w:rPr>
              <w:rFonts w:ascii="Arial" w:hAnsi="Arial"/>
              <w:b w:val="0"/>
              <w:sz w:val="16"/>
            </w:rPr>
            <w:instrText>PAGE</w:instrText>
          </w:r>
          <w:r w:rsidRPr="00D85482">
            <w:rPr>
              <w:rStyle w:val="Seitenzahl"/>
            </w:rPr>
            <w:fldChar w:fldCharType="separate"/>
          </w:r>
          <w:r w:rsidR="00D27C9C">
            <w:rPr>
              <w:rFonts w:ascii="Arial" w:hAnsi="Arial"/>
              <w:b w:val="0"/>
              <w:noProof/>
              <w:sz w:val="16"/>
            </w:rPr>
            <w:t>1</w:t>
          </w:r>
          <w:r w:rsidRPr="00D85482">
            <w:rPr>
              <w:rFonts w:ascii="Arial" w:hAnsi="Arial"/>
              <w:b w:val="0"/>
              <w:sz w:val="16"/>
            </w:rPr>
            <w:fldChar w:fldCharType="end"/>
          </w:r>
          <w:r w:rsidRPr="00D85482">
            <w:rPr>
              <w:rFonts w:ascii="Arial" w:hAnsi="Arial"/>
              <w:b w:val="0"/>
              <w:sz w:val="16"/>
            </w:rPr>
            <w:t xml:space="preserve"> von </w:t>
          </w:r>
          <w:r w:rsidR="00653B39">
            <w:rPr>
              <w:rStyle w:val="Seitenzahl"/>
              <w:rFonts w:ascii="Arial" w:hAnsi="Arial"/>
              <w:b w:val="0"/>
              <w:sz w:val="16"/>
            </w:rPr>
            <w:t>1</w:t>
          </w:r>
        </w:p>
      </w:tc>
    </w:tr>
  </w:tbl>
  <w:p w:rsidR="00D85482" w:rsidRDefault="00D854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88253A"/>
    <w:multiLevelType w:val="multilevel"/>
    <w:tmpl w:val="BDB2825A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2233C"/>
    <w:multiLevelType w:val="hybridMultilevel"/>
    <w:tmpl w:val="CBC0FF2A"/>
    <w:lvl w:ilvl="0" w:tplc="27AC5CBE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66D2EB66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EE4B08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2568594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BE051B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686C1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C60443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533C82F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E556B71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41B448D6"/>
    <w:multiLevelType w:val="hybridMultilevel"/>
    <w:tmpl w:val="137E2E66"/>
    <w:lvl w:ilvl="0" w:tplc="E54884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3820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4564C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F942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0C3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F2415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3EF3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4C4D0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D16AC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4A2394"/>
    <w:multiLevelType w:val="hybridMultilevel"/>
    <w:tmpl w:val="56988960"/>
    <w:lvl w:ilvl="0" w:tplc="B874DC66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B4D044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21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E23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B81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84E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2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44E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1673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B1960"/>
    <w:multiLevelType w:val="hybridMultilevel"/>
    <w:tmpl w:val="435EB7EC"/>
    <w:lvl w:ilvl="0" w:tplc="ABDC8E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F8DCC8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6292112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268888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116A7DF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4370A50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D81894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D890B7D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47783A6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6153DFE"/>
    <w:multiLevelType w:val="hybridMultilevel"/>
    <w:tmpl w:val="1B4A3EC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13C5C"/>
    <w:multiLevelType w:val="hybridMultilevel"/>
    <w:tmpl w:val="4500695E"/>
    <w:lvl w:ilvl="0" w:tplc="CD1A0D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810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EEC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6D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6F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C43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9ED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421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0890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50EB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B5299F"/>
    <w:multiLevelType w:val="multilevel"/>
    <w:tmpl w:val="4238C50F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9D667E"/>
    <w:multiLevelType w:val="hybridMultilevel"/>
    <w:tmpl w:val="5EBCE6AC"/>
    <w:lvl w:ilvl="0" w:tplc="36048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625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4E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A8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84E8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806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4D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68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967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441F2"/>
    <w:multiLevelType w:val="hybridMultilevel"/>
    <w:tmpl w:val="40A802EE"/>
    <w:lvl w:ilvl="0" w:tplc="97807E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81F2C3F2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2" w:tplc="95C0610A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545254DC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E2A68AD0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CF2A19CA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CECC239C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66949CCE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3C969A34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8"/>
  </w:num>
  <w:num w:numId="10">
    <w:abstractNumId w:val="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70"/>
    <w:rsid w:val="00002390"/>
    <w:rsid w:val="001040F4"/>
    <w:rsid w:val="00183364"/>
    <w:rsid w:val="001969EF"/>
    <w:rsid w:val="00213F33"/>
    <w:rsid w:val="00273193"/>
    <w:rsid w:val="002829D1"/>
    <w:rsid w:val="00356A7E"/>
    <w:rsid w:val="00402A5C"/>
    <w:rsid w:val="00653B39"/>
    <w:rsid w:val="006E7397"/>
    <w:rsid w:val="00724CDD"/>
    <w:rsid w:val="007755DC"/>
    <w:rsid w:val="007D071B"/>
    <w:rsid w:val="007E7B8D"/>
    <w:rsid w:val="008D5A67"/>
    <w:rsid w:val="008F6BAD"/>
    <w:rsid w:val="00910355"/>
    <w:rsid w:val="00935723"/>
    <w:rsid w:val="009361F7"/>
    <w:rsid w:val="00974E68"/>
    <w:rsid w:val="009B52A2"/>
    <w:rsid w:val="00A65E8F"/>
    <w:rsid w:val="00B83675"/>
    <w:rsid w:val="00C17E23"/>
    <w:rsid w:val="00C27DB3"/>
    <w:rsid w:val="00C312BA"/>
    <w:rsid w:val="00D27C9C"/>
    <w:rsid w:val="00D735B8"/>
    <w:rsid w:val="00D85482"/>
    <w:rsid w:val="00E47917"/>
    <w:rsid w:val="00F42C5C"/>
    <w:rsid w:val="00F50E8B"/>
    <w:rsid w:val="00FA0F4D"/>
    <w:rsid w:val="00FB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4F6EE166"/>
  <w15:docId w15:val="{8BF8A147-B1B7-4F51-B30B-8F8EBABA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jc w:val="both"/>
    </w:pPr>
    <w:rPr>
      <w:sz w:val="24"/>
    </w:rPr>
  </w:style>
  <w:style w:type="paragraph" w:styleId="berschrift1">
    <w:name w:val="heading 1"/>
    <w:basedOn w:val="Standard"/>
    <w:next w:val="Standard"/>
    <w:autoRedefine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ind w:firstLine="708"/>
      <w:outlineLvl w:val="2"/>
    </w:pPr>
  </w:style>
  <w:style w:type="paragraph" w:styleId="berschrift4">
    <w:name w:val="heading 4"/>
    <w:basedOn w:val="Standard"/>
    <w:next w:val="Standard"/>
    <w:qFormat/>
    <w:pPr>
      <w:keepNext/>
      <w:ind w:left="35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103"/>
      </w:tabs>
      <w:ind w:left="2832" w:firstLine="708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6"/>
        <w:tab w:val="left" w:pos="3402"/>
        <w:tab w:val="left" w:pos="3686"/>
      </w:tabs>
      <w:ind w:left="426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before="120"/>
    </w:pPr>
    <w:rPr>
      <w:b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autoRedefine/>
    <w:qFormat/>
    <w:pPr>
      <w:jc w:val="center"/>
    </w:pPr>
    <w:rPr>
      <w:sz w:val="28"/>
    </w:rPr>
  </w:style>
  <w:style w:type="paragraph" w:styleId="Textkrper-Zeileneinzug">
    <w:name w:val="Body Text Indent"/>
    <w:basedOn w:val="Standard"/>
    <w:semiHidden/>
    <w:pPr>
      <w:ind w:firstLine="708"/>
    </w:pPr>
  </w:style>
  <w:style w:type="paragraph" w:styleId="Textkrper-Einzug2">
    <w:name w:val="Body Text Indent 2"/>
    <w:basedOn w:val="Standard"/>
    <w:semiHidden/>
    <w:pPr>
      <w:ind w:left="4950"/>
    </w:pPr>
  </w:style>
  <w:style w:type="paragraph" w:styleId="Textkrper-Einzug3">
    <w:name w:val="Body Text Indent 3"/>
    <w:basedOn w:val="Standard"/>
    <w:semiHidden/>
    <w:pPr>
      <w:ind w:left="4953" w:hanging="705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2">
    <w:name w:val="Body Text 2"/>
    <w:basedOn w:val="Standard"/>
    <w:semiHidden/>
    <w:rPr>
      <w:rFonts w:ascii="Arial" w:hAnsi="Arial"/>
    </w:rPr>
  </w:style>
  <w:style w:type="paragraph" w:styleId="Textkrper3">
    <w:name w:val="Body Text 3"/>
    <w:basedOn w:val="Standard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0" w:color="auto"/>
      </w:pBdr>
    </w:pPr>
    <w:rPr>
      <w:rFonts w:ascii="Arial" w:hAnsi="Ari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snapToGrid w:val="0"/>
      <w:color w:val="000000"/>
      <w:sz w:val="24"/>
    </w:rPr>
  </w:style>
  <w:style w:type="table" w:styleId="Tabellenraster">
    <w:name w:val="Table Grid"/>
    <w:basedOn w:val="NormaleTabelle"/>
    <w:uiPriority w:val="59"/>
    <w:rsid w:val="00C3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C27D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QM-Vorlage%20ACH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8F9B-5C45-4EA8-9099-DDF5EFB8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QM-Vorlage ACH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Psychoonkologisches Screening</vt:lpstr>
    </vt:vector>
  </TitlesOfParts>
  <Company>UKGM - Standort Gießen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Psychoonkologisches Screening</dc:title>
  <dc:creator>ugimaiert</dc:creator>
  <cp:lastModifiedBy>Heberlein, Bianca</cp:lastModifiedBy>
  <cp:revision>2</cp:revision>
  <cp:lastPrinted>2017-01-06T08:53:00Z</cp:lastPrinted>
  <dcterms:created xsi:type="dcterms:W3CDTF">2021-04-19T09:16:00Z</dcterms:created>
  <dcterms:modified xsi:type="dcterms:W3CDTF">2021-04-19T09:16:00Z</dcterms:modified>
</cp:coreProperties>
</file>