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355" w:rsidRDefault="00910355" w:rsidP="00910355">
      <w:pPr>
        <w:jc w:val="left"/>
      </w:pPr>
    </w:p>
    <w:p w:rsidR="00653B39" w:rsidRPr="00653B39" w:rsidRDefault="00653B39" w:rsidP="00653B39">
      <w:pPr>
        <w:pStyle w:val="berschrift2"/>
        <w:rPr>
          <w:rFonts w:ascii="Arial" w:hAnsi="Arial" w:cs="Arial"/>
        </w:rPr>
      </w:pPr>
      <w:r w:rsidRPr="00653B39">
        <w:rPr>
          <w:rFonts w:ascii="Arial" w:hAnsi="Arial" w:cs="Arial"/>
        </w:rPr>
        <w:t>Ergebnisprotokoll Konferenz</w:t>
      </w:r>
    </w:p>
    <w:p w:rsidR="00653B39" w:rsidRDefault="00653B39" w:rsidP="00653B39">
      <w:pPr>
        <w:rPr>
          <w:sz w:val="4"/>
        </w:rPr>
      </w:pPr>
    </w:p>
    <w:p w:rsidR="00653B39" w:rsidRDefault="00653B39" w:rsidP="00653B39">
      <w:pPr>
        <w:rPr>
          <w:sz w:val="16"/>
          <w:szCs w:val="16"/>
        </w:rPr>
      </w:pPr>
    </w:p>
    <w:tbl>
      <w:tblPr>
        <w:tblW w:w="992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0"/>
        <w:gridCol w:w="1134"/>
        <w:gridCol w:w="709"/>
        <w:gridCol w:w="1984"/>
        <w:gridCol w:w="1135"/>
        <w:gridCol w:w="992"/>
      </w:tblGrid>
      <w:tr w:rsidR="00653B39" w:rsidTr="00653B39">
        <w:trPr>
          <w:cantSplit/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39" w:rsidRPr="00653B39" w:rsidRDefault="00653B3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Art der Konferenz/Besprechung:</w:t>
            </w:r>
          </w:p>
          <w:p w:rsidR="00653B39" w:rsidRPr="00653B39" w:rsidRDefault="00653B39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39" w:rsidRPr="00653B39" w:rsidRDefault="00653B39">
            <w:pPr>
              <w:rPr>
                <w:rFonts w:ascii="Arial" w:hAnsi="Arial" w:cs="Arial"/>
                <w:b/>
              </w:rPr>
            </w:pPr>
            <w:r w:rsidRPr="00653B39">
              <w:rPr>
                <w:rFonts w:ascii="Arial" w:hAnsi="Arial" w:cs="Arial"/>
                <w:b/>
              </w:rPr>
              <w:t>Moderation:</w:t>
            </w:r>
          </w:p>
          <w:p w:rsidR="00653B39" w:rsidRPr="00653B39" w:rsidRDefault="00653B39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39" w:rsidRPr="00653B39" w:rsidRDefault="00653B39">
            <w:pPr>
              <w:rPr>
                <w:rFonts w:ascii="Arial" w:hAnsi="Arial" w:cs="Arial"/>
                <w:b/>
              </w:rPr>
            </w:pPr>
            <w:r w:rsidRPr="00653B39">
              <w:rPr>
                <w:rFonts w:ascii="Arial" w:hAnsi="Arial" w:cs="Arial"/>
                <w:b/>
              </w:rPr>
              <w:t>Sitzungsdatum:</w:t>
            </w:r>
          </w:p>
          <w:p w:rsidR="00653B39" w:rsidRPr="00653B39" w:rsidRDefault="00653B39">
            <w:pPr>
              <w:rPr>
                <w:rFonts w:ascii="Arial" w:hAnsi="Arial" w:cs="Arial"/>
                <w:b/>
              </w:rPr>
            </w:pPr>
          </w:p>
          <w:p w:rsidR="00653B39" w:rsidRPr="00653B39" w:rsidRDefault="00653B39">
            <w:pPr>
              <w:rPr>
                <w:rFonts w:ascii="Arial" w:hAnsi="Arial" w:cs="Arial"/>
                <w:b/>
              </w:rPr>
            </w:pPr>
          </w:p>
        </w:tc>
      </w:tr>
      <w:tr w:rsidR="00653B39" w:rsidTr="00653B39">
        <w:trPr>
          <w:cantSplit/>
          <w:trHeight w:val="360"/>
        </w:trPr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39" w:rsidRPr="00653B39" w:rsidRDefault="00653B39" w:rsidP="00653B39">
            <w:pPr>
              <w:rPr>
                <w:rFonts w:ascii="Arial" w:hAnsi="Arial" w:cs="Arial"/>
                <w:b/>
              </w:rPr>
            </w:pPr>
            <w:r w:rsidRPr="00653B39">
              <w:rPr>
                <w:rFonts w:ascii="Arial" w:hAnsi="Arial" w:cs="Arial"/>
                <w:b/>
              </w:rPr>
              <w:t xml:space="preserve">Teilnehmer : siehe Teilnehmerliste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39" w:rsidRPr="00653B39" w:rsidRDefault="00653B39">
            <w:pPr>
              <w:rPr>
                <w:rFonts w:ascii="Arial" w:hAnsi="Arial" w:cs="Arial"/>
                <w:b/>
              </w:rPr>
            </w:pPr>
            <w:r w:rsidRPr="00653B39">
              <w:rPr>
                <w:rFonts w:ascii="Arial" w:hAnsi="Arial" w:cs="Arial"/>
                <w:b/>
              </w:rPr>
              <w:t>von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39" w:rsidRPr="00653B39" w:rsidRDefault="00653B39">
            <w:pPr>
              <w:rPr>
                <w:rFonts w:ascii="Arial" w:hAnsi="Arial" w:cs="Arial"/>
                <w:b/>
              </w:rPr>
            </w:pPr>
            <w:r w:rsidRPr="00653B39">
              <w:rPr>
                <w:rFonts w:ascii="Arial" w:hAnsi="Arial" w:cs="Arial"/>
                <w:b/>
              </w:rPr>
              <w:t>bis</w:t>
            </w:r>
          </w:p>
        </w:tc>
      </w:tr>
      <w:tr w:rsidR="00653B39" w:rsidTr="00653B39">
        <w:trPr>
          <w:cantSplit/>
          <w:trHeight w:val="360"/>
        </w:trPr>
        <w:tc>
          <w:tcPr>
            <w:tcW w:w="510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39" w:rsidRPr="00653B39" w:rsidRDefault="00653B39">
            <w:pPr>
              <w:rPr>
                <w:rFonts w:ascii="Arial" w:hAnsi="Arial" w:cs="Arial"/>
                <w:b/>
              </w:rPr>
            </w:pPr>
            <w:r w:rsidRPr="00653B39">
              <w:rPr>
                <w:rFonts w:ascii="Arial" w:hAnsi="Arial" w:cs="Arial"/>
                <w:b/>
              </w:rPr>
              <w:t>Beschlüsse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39" w:rsidRPr="00653B39" w:rsidRDefault="00653B3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3B39">
              <w:rPr>
                <w:rFonts w:ascii="Arial" w:hAnsi="Arial" w:cs="Arial"/>
                <w:b/>
                <w:sz w:val="22"/>
                <w:szCs w:val="22"/>
              </w:rPr>
              <w:t>Nr.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39" w:rsidRPr="00653B39" w:rsidRDefault="00653B3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3B39">
              <w:rPr>
                <w:rFonts w:ascii="Arial" w:hAnsi="Arial" w:cs="Arial"/>
                <w:b/>
                <w:sz w:val="22"/>
                <w:szCs w:val="22"/>
              </w:rPr>
              <w:t>verantwortlich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39" w:rsidRDefault="00653B39" w:rsidP="00653B3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653B39">
              <w:rPr>
                <w:rFonts w:ascii="Arial" w:hAnsi="Arial" w:cs="Arial"/>
                <w:b/>
                <w:sz w:val="22"/>
                <w:szCs w:val="22"/>
              </w:rPr>
              <w:t>rled</w:t>
            </w:r>
            <w:r>
              <w:rPr>
                <w:rFonts w:ascii="Arial" w:hAnsi="Arial" w:cs="Arial"/>
                <w:b/>
                <w:sz w:val="22"/>
                <w:szCs w:val="22"/>
              </w:rPr>
              <w:t>igen</w:t>
            </w:r>
          </w:p>
          <w:p w:rsidR="00653B39" w:rsidRPr="00653B39" w:rsidRDefault="00653B39" w:rsidP="00653B3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bis: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39" w:rsidRPr="00653B39" w:rsidRDefault="00653B3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3B39">
              <w:rPr>
                <w:rFonts w:ascii="Arial" w:hAnsi="Arial" w:cs="Arial"/>
                <w:b/>
                <w:sz w:val="22"/>
                <w:szCs w:val="22"/>
              </w:rPr>
              <w:t>erledigt</w:t>
            </w:r>
          </w:p>
        </w:tc>
      </w:tr>
      <w:tr w:rsidR="00653B39" w:rsidTr="00653B39">
        <w:trPr>
          <w:cantSplit/>
          <w:trHeight w:val="360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39" w:rsidRDefault="00653B3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39" w:rsidRDefault="00653B39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/>
        </w:tc>
      </w:tr>
      <w:tr w:rsidR="00653B39" w:rsidTr="00653B39">
        <w:trPr>
          <w:cantSplit/>
          <w:trHeight w:val="360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39" w:rsidRDefault="00653B3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39" w:rsidRDefault="00653B39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/>
        </w:tc>
      </w:tr>
      <w:tr w:rsidR="00653B39" w:rsidTr="00653B39">
        <w:trPr>
          <w:cantSplit/>
          <w:trHeight w:val="360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>
            <w:pPr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39" w:rsidRDefault="00653B39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/>
        </w:tc>
      </w:tr>
      <w:tr w:rsidR="00653B39" w:rsidTr="00653B39">
        <w:trPr>
          <w:cantSplit/>
          <w:trHeight w:val="360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39" w:rsidRDefault="00653B39">
            <w:pPr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39" w:rsidRDefault="00653B39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/>
        </w:tc>
      </w:tr>
      <w:tr w:rsidR="00653B39" w:rsidTr="00653B39">
        <w:trPr>
          <w:cantSplit/>
          <w:trHeight w:val="360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 w:rsidP="00653B39">
            <w:pPr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39" w:rsidRDefault="00653B39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/>
        </w:tc>
      </w:tr>
      <w:tr w:rsidR="00653B39" w:rsidTr="00653B39">
        <w:trPr>
          <w:cantSplit/>
          <w:trHeight w:val="360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39" w:rsidRDefault="00653B39" w:rsidP="00653B39">
            <w:pPr>
              <w:jc w:val="left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39" w:rsidRDefault="00653B39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/>
        </w:tc>
      </w:tr>
      <w:tr w:rsidR="00653B39" w:rsidTr="00653B39">
        <w:trPr>
          <w:cantSplit/>
          <w:trHeight w:val="360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 w:rsidP="00653B39">
            <w:pPr>
              <w:jc w:val="left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/>
        </w:tc>
      </w:tr>
      <w:tr w:rsidR="00653B39" w:rsidTr="00653B39">
        <w:trPr>
          <w:cantSplit/>
          <w:trHeight w:val="360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 w:rsidP="00653B39">
            <w:pPr>
              <w:jc w:val="left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/>
        </w:tc>
      </w:tr>
      <w:tr w:rsidR="00653B39" w:rsidTr="00653B39">
        <w:trPr>
          <w:cantSplit/>
          <w:trHeight w:val="360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 w:rsidP="00653B39">
            <w:pPr>
              <w:jc w:val="left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/>
        </w:tc>
      </w:tr>
      <w:tr w:rsidR="00653B39" w:rsidTr="00653B39">
        <w:trPr>
          <w:cantSplit/>
          <w:trHeight w:val="360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 w:rsidP="00653B39">
            <w:pPr>
              <w:jc w:val="left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/>
        </w:tc>
      </w:tr>
      <w:tr w:rsidR="00653B39" w:rsidTr="00653B39">
        <w:trPr>
          <w:cantSplit/>
          <w:trHeight w:val="360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 w:rsidP="00653B39">
            <w:pPr>
              <w:jc w:val="left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/>
        </w:tc>
      </w:tr>
      <w:tr w:rsidR="00653B39" w:rsidTr="00653B39">
        <w:trPr>
          <w:cantSplit/>
          <w:trHeight w:val="360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 w:rsidP="00653B39">
            <w:pPr>
              <w:jc w:val="left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/>
        </w:tc>
      </w:tr>
      <w:tr w:rsidR="00653B39" w:rsidTr="00A36635">
        <w:trPr>
          <w:cantSplit/>
          <w:trHeight w:val="360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 w:rsidP="00A36635">
            <w:pPr>
              <w:jc w:val="left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 w:rsidP="00A3663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 w:rsidP="00A36635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 w:rsidP="00A3663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 w:rsidP="00A36635"/>
        </w:tc>
      </w:tr>
      <w:tr w:rsidR="00653B39" w:rsidTr="00A36635">
        <w:trPr>
          <w:cantSplit/>
          <w:trHeight w:val="360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 w:rsidP="00A36635">
            <w:pPr>
              <w:jc w:val="left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 w:rsidP="00A3663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 w:rsidP="00A36635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 w:rsidP="00A3663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 w:rsidP="00A36635"/>
        </w:tc>
      </w:tr>
      <w:tr w:rsidR="00653B39" w:rsidTr="00A36635">
        <w:trPr>
          <w:cantSplit/>
          <w:trHeight w:val="360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 w:rsidP="00A36635">
            <w:pPr>
              <w:jc w:val="left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 w:rsidP="00A3663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 w:rsidP="00A36635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 w:rsidP="00A3663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 w:rsidP="00A36635"/>
        </w:tc>
      </w:tr>
      <w:tr w:rsidR="00653B39" w:rsidTr="00A36635">
        <w:trPr>
          <w:cantSplit/>
          <w:trHeight w:val="360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 w:rsidP="00A36635">
            <w:pPr>
              <w:jc w:val="left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 w:rsidP="00A3663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 w:rsidP="00A36635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 w:rsidP="00A3663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 w:rsidP="00A36635"/>
        </w:tc>
      </w:tr>
      <w:tr w:rsidR="00653B39" w:rsidTr="00A36635">
        <w:trPr>
          <w:cantSplit/>
          <w:trHeight w:val="360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 w:rsidP="00A36635">
            <w:pPr>
              <w:jc w:val="left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 w:rsidP="00A3663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 w:rsidP="00A36635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 w:rsidP="00A3663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 w:rsidP="00A36635"/>
        </w:tc>
      </w:tr>
      <w:tr w:rsidR="00653B39" w:rsidTr="00A36635">
        <w:trPr>
          <w:cantSplit/>
          <w:trHeight w:val="360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 w:rsidP="00A36635">
            <w:pPr>
              <w:jc w:val="left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 w:rsidP="00A3663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 w:rsidP="00A36635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 w:rsidP="00A3663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 w:rsidP="00A36635"/>
        </w:tc>
      </w:tr>
      <w:tr w:rsidR="00653B39" w:rsidTr="00A36635">
        <w:trPr>
          <w:cantSplit/>
          <w:trHeight w:val="360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 w:rsidP="00A36635">
            <w:pPr>
              <w:jc w:val="left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 w:rsidP="00A3663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 w:rsidP="00A36635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 w:rsidP="00A3663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 w:rsidP="00A36635"/>
        </w:tc>
      </w:tr>
      <w:tr w:rsidR="00653B39" w:rsidTr="00A36635">
        <w:trPr>
          <w:cantSplit/>
          <w:trHeight w:val="360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 w:rsidP="00A36635">
            <w:pPr>
              <w:jc w:val="left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 w:rsidP="00A3663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 w:rsidP="00A36635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 w:rsidP="00A3663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 w:rsidP="00A36635"/>
        </w:tc>
      </w:tr>
      <w:tr w:rsidR="00653B39" w:rsidTr="00A36635">
        <w:trPr>
          <w:cantSplit/>
          <w:trHeight w:val="360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 w:rsidP="00A36635">
            <w:pPr>
              <w:jc w:val="left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 w:rsidP="00A3663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 w:rsidP="00A36635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 w:rsidP="00A3663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 w:rsidP="00A36635"/>
        </w:tc>
      </w:tr>
      <w:tr w:rsidR="00653B39" w:rsidTr="00A36635">
        <w:trPr>
          <w:cantSplit/>
          <w:trHeight w:val="360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 w:rsidP="00A36635">
            <w:pPr>
              <w:jc w:val="left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 w:rsidP="00A3663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 w:rsidP="00A36635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 w:rsidP="00A3663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 w:rsidP="00A36635"/>
        </w:tc>
      </w:tr>
      <w:tr w:rsidR="00653B39" w:rsidTr="00A36635">
        <w:trPr>
          <w:cantSplit/>
          <w:trHeight w:val="360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 w:rsidP="00A36635">
            <w:pPr>
              <w:jc w:val="left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 w:rsidP="00A3663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 w:rsidP="00A36635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 w:rsidP="00A3663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 w:rsidP="00A36635"/>
        </w:tc>
      </w:tr>
      <w:tr w:rsidR="00653B39" w:rsidTr="00A36635">
        <w:trPr>
          <w:cantSplit/>
          <w:trHeight w:val="360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 w:rsidP="00A36635">
            <w:pPr>
              <w:jc w:val="left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 w:rsidP="00A3663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 w:rsidP="00A36635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 w:rsidP="00A3663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9" w:rsidRDefault="00653B39" w:rsidP="00A36635"/>
        </w:tc>
      </w:tr>
    </w:tbl>
    <w:p w:rsidR="00653B39" w:rsidRDefault="00653B39" w:rsidP="00653B39">
      <w:pPr>
        <w:jc w:val="left"/>
      </w:pPr>
    </w:p>
    <w:p w:rsidR="00910355" w:rsidRPr="00653B39" w:rsidRDefault="00910355" w:rsidP="00910355">
      <w:pPr>
        <w:jc w:val="left"/>
        <w:rPr>
          <w:b/>
        </w:rPr>
      </w:pPr>
      <w:bookmarkStart w:id="0" w:name="_GoBack"/>
      <w:bookmarkEnd w:id="0"/>
    </w:p>
    <w:sectPr w:rsidR="00910355" w:rsidRPr="00653B39" w:rsidSect="00F42C5C">
      <w:headerReference w:type="default" r:id="rId8"/>
      <w:footerReference w:type="default" r:id="rId9"/>
      <w:pgSz w:w="11906" w:h="16838"/>
      <w:pgMar w:top="1440" w:right="1080" w:bottom="1440" w:left="1080" w:header="567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7D5" w:rsidRDefault="005F17D5">
      <w:r>
        <w:separator/>
      </w:r>
    </w:p>
  </w:endnote>
  <w:endnote w:type="continuationSeparator" w:id="0">
    <w:p w:rsidR="005F17D5" w:rsidRDefault="005F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44"/>
      <w:gridCol w:w="2444"/>
      <w:gridCol w:w="2444"/>
      <w:gridCol w:w="2803"/>
    </w:tblGrid>
    <w:tr w:rsidR="00A65E8F">
      <w:trPr>
        <w:cantSplit/>
        <w:jc w:val="center"/>
      </w:trPr>
      <w:tc>
        <w:tcPr>
          <w:tcW w:w="2444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A65E8F" w:rsidRPr="00667A1C" w:rsidRDefault="00A65E8F" w:rsidP="00F50E8B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</w:rPr>
            <w:t>AZ</w:t>
          </w:r>
          <w:r>
            <w:rPr>
              <w:rFonts w:ascii="Arial" w:hAnsi="Arial"/>
              <w:sz w:val="16"/>
              <w:szCs w:val="16"/>
            </w:rPr>
            <w:t xml:space="preserve"> LKZ</w:t>
          </w:r>
        </w:p>
        <w:p w:rsidR="00A65E8F" w:rsidRDefault="00A65E8F" w:rsidP="00F50E8B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>Datei:</w:t>
          </w:r>
          <w:r>
            <w:rPr>
              <w:rFonts w:ascii="Arial" w:hAnsi="Arial"/>
              <w:sz w:val="16"/>
              <w:szCs w:val="16"/>
            </w:rPr>
            <w:t xml:space="preserve"> </w:t>
          </w:r>
        </w:p>
        <w:p w:rsidR="00DF4A3F" w:rsidRDefault="00A65E8F" w:rsidP="00DF4A3F">
          <w:pPr>
            <w:rPr>
              <w:rFonts w:ascii="Arial" w:hAnsi="Arial"/>
              <w:noProof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fldChar w:fldCharType="begin"/>
          </w:r>
          <w:r w:rsidRPr="00667A1C">
            <w:rPr>
              <w:rFonts w:ascii="Arial" w:hAnsi="Arial"/>
              <w:sz w:val="16"/>
              <w:szCs w:val="16"/>
            </w:rPr>
            <w:instrText xml:space="preserve"> FILENAME  \* MERGEFORMAT </w:instrText>
          </w:r>
          <w:r w:rsidRPr="00667A1C">
            <w:rPr>
              <w:rFonts w:ascii="Arial" w:hAnsi="Arial"/>
              <w:sz w:val="16"/>
              <w:szCs w:val="16"/>
            </w:rPr>
            <w:fldChar w:fldCharType="separate"/>
          </w:r>
          <w:r w:rsidR="006058BB">
            <w:rPr>
              <w:rFonts w:ascii="Arial" w:hAnsi="Arial"/>
              <w:noProof/>
              <w:sz w:val="16"/>
              <w:szCs w:val="16"/>
            </w:rPr>
            <w:t>FB005</w:t>
          </w:r>
        </w:p>
        <w:p w:rsidR="00A65E8F" w:rsidRDefault="00DF4A3F" w:rsidP="00DF4A3F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noProof/>
              <w:sz w:val="16"/>
              <w:szCs w:val="16"/>
            </w:rPr>
            <w:t xml:space="preserve"> </w:t>
          </w:r>
          <w:r w:rsidR="006058BB">
            <w:rPr>
              <w:rFonts w:ascii="Arial" w:hAnsi="Arial"/>
              <w:noProof/>
              <w:sz w:val="16"/>
              <w:szCs w:val="16"/>
            </w:rPr>
            <w:t xml:space="preserve">Ergebnisprotokoll Konferenz </w:t>
          </w:r>
          <w:r w:rsidR="00A65E8F" w:rsidRPr="00667A1C">
            <w:rPr>
              <w:rFonts w:ascii="Arial" w:hAnsi="Arial"/>
              <w:sz w:val="16"/>
              <w:szCs w:val="16"/>
            </w:rPr>
            <w:fldChar w:fldCharType="end"/>
          </w:r>
        </w:p>
      </w:tc>
      <w:tc>
        <w:tcPr>
          <w:tcW w:w="2444" w:type="dxa"/>
          <w:tcBorders>
            <w:top w:val="single" w:sz="6" w:space="0" w:color="auto"/>
          </w:tcBorders>
        </w:tcPr>
        <w:p w:rsidR="00A65E8F" w:rsidRDefault="00A65E8F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Erstellt:  </w:t>
          </w:r>
        </w:p>
        <w:p w:rsidR="00A65E8F" w:rsidRDefault="00A65E8F" w:rsidP="00F50E8B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A. Wissgott</w:t>
          </w:r>
          <w:r w:rsidR="00DF4A3F">
            <w:rPr>
              <w:rFonts w:ascii="Arial" w:hAnsi="Arial"/>
              <w:sz w:val="16"/>
              <w:szCs w:val="16"/>
            </w:rPr>
            <w:t xml:space="preserve"> / B. heberlein</w:t>
          </w:r>
        </w:p>
        <w:p w:rsidR="00A65E8F" w:rsidRDefault="00A65E8F" w:rsidP="00DF4A3F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  <w:szCs w:val="16"/>
            </w:rPr>
            <w:t xml:space="preserve">am </w:t>
          </w:r>
          <w:r w:rsidR="00DF4A3F">
            <w:rPr>
              <w:rFonts w:ascii="Arial" w:hAnsi="Arial"/>
              <w:sz w:val="16"/>
              <w:szCs w:val="16"/>
            </w:rPr>
            <w:t>01</w:t>
          </w:r>
          <w:r>
            <w:rPr>
              <w:rFonts w:ascii="Arial" w:hAnsi="Arial"/>
              <w:sz w:val="16"/>
              <w:szCs w:val="16"/>
            </w:rPr>
            <w:t>.</w:t>
          </w:r>
          <w:r w:rsidR="00653B39">
            <w:rPr>
              <w:rFonts w:ascii="Arial" w:hAnsi="Arial"/>
              <w:sz w:val="16"/>
              <w:szCs w:val="16"/>
            </w:rPr>
            <w:t>0</w:t>
          </w:r>
          <w:r w:rsidR="00DF4A3F">
            <w:rPr>
              <w:rFonts w:ascii="Arial" w:hAnsi="Arial"/>
              <w:sz w:val="16"/>
              <w:szCs w:val="16"/>
            </w:rPr>
            <w:t>4</w:t>
          </w:r>
          <w:r>
            <w:rPr>
              <w:rFonts w:ascii="Arial" w:hAnsi="Arial"/>
              <w:sz w:val="16"/>
              <w:szCs w:val="16"/>
            </w:rPr>
            <w:t>.20</w:t>
          </w:r>
          <w:r w:rsidR="00DF4A3F">
            <w:rPr>
              <w:rFonts w:ascii="Arial" w:hAnsi="Arial"/>
              <w:sz w:val="16"/>
              <w:szCs w:val="16"/>
            </w:rPr>
            <w:t>21</w:t>
          </w:r>
        </w:p>
      </w:tc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A65E8F" w:rsidRDefault="00A65E8F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Geprüft:  </w:t>
          </w:r>
        </w:p>
        <w:p w:rsidR="00A65E8F" w:rsidRPr="00F50E8B" w:rsidRDefault="00A65E8F" w:rsidP="00F50E8B">
          <w:pPr>
            <w:rPr>
              <w:rFonts w:ascii="Arial" w:hAnsi="Arial"/>
              <w:sz w:val="16"/>
              <w:szCs w:val="16"/>
            </w:rPr>
          </w:pPr>
          <w:r w:rsidRPr="00F50E8B">
            <w:rPr>
              <w:rFonts w:ascii="Arial" w:hAnsi="Arial"/>
              <w:sz w:val="16"/>
              <w:szCs w:val="16"/>
            </w:rPr>
            <w:t>B. Eul</w:t>
          </w:r>
        </w:p>
        <w:p w:rsidR="00A65E8F" w:rsidRDefault="00DF4A3F" w:rsidP="00DF4A3F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  <w:szCs w:val="16"/>
            </w:rPr>
            <w:t>06</w:t>
          </w:r>
          <w:r w:rsidR="00A65E8F">
            <w:rPr>
              <w:rFonts w:ascii="Arial" w:hAnsi="Arial"/>
              <w:sz w:val="16"/>
              <w:szCs w:val="16"/>
            </w:rPr>
            <w:t>.</w:t>
          </w:r>
          <w:r w:rsidR="00653B39">
            <w:rPr>
              <w:rFonts w:ascii="Arial" w:hAnsi="Arial"/>
              <w:sz w:val="16"/>
              <w:szCs w:val="16"/>
            </w:rPr>
            <w:t>0</w:t>
          </w:r>
          <w:r>
            <w:rPr>
              <w:rFonts w:ascii="Arial" w:hAnsi="Arial"/>
              <w:sz w:val="16"/>
              <w:szCs w:val="16"/>
            </w:rPr>
            <w:t>4</w:t>
          </w:r>
          <w:r w:rsidR="00A65E8F">
            <w:rPr>
              <w:rFonts w:ascii="Arial" w:hAnsi="Arial"/>
              <w:sz w:val="16"/>
              <w:szCs w:val="16"/>
            </w:rPr>
            <w:t>.20</w:t>
          </w:r>
          <w:r>
            <w:rPr>
              <w:rFonts w:ascii="Arial" w:hAnsi="Arial"/>
              <w:sz w:val="16"/>
              <w:szCs w:val="16"/>
            </w:rPr>
            <w:t>21</w:t>
          </w:r>
        </w:p>
      </w:tc>
      <w:tc>
        <w:tcPr>
          <w:tcW w:w="2803" w:type="dxa"/>
          <w:tcBorders>
            <w:top w:val="single" w:sz="6" w:space="0" w:color="auto"/>
            <w:right w:val="single" w:sz="6" w:space="0" w:color="auto"/>
          </w:tcBorders>
        </w:tcPr>
        <w:p w:rsidR="00A65E8F" w:rsidRDefault="00A65E8F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Freigegeben ab:  </w:t>
          </w:r>
        </w:p>
        <w:p w:rsidR="00A65E8F" w:rsidRPr="00667A1C" w:rsidRDefault="00A65E8F" w:rsidP="00F50E8B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 xml:space="preserve">Prof. Dr. </w:t>
          </w:r>
          <w:r>
            <w:rPr>
              <w:rFonts w:ascii="Arial" w:hAnsi="Arial"/>
              <w:sz w:val="16"/>
              <w:szCs w:val="16"/>
            </w:rPr>
            <w:t>Dr. F. Grimminger</w:t>
          </w:r>
        </w:p>
        <w:p w:rsidR="00A65E8F" w:rsidRDefault="00DF4A3F" w:rsidP="00DF4A3F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  <w:szCs w:val="16"/>
            </w:rPr>
            <w:t>14</w:t>
          </w:r>
          <w:r w:rsidR="00A65E8F">
            <w:rPr>
              <w:rFonts w:ascii="Arial" w:hAnsi="Arial"/>
              <w:sz w:val="16"/>
              <w:szCs w:val="16"/>
            </w:rPr>
            <w:t>.</w:t>
          </w:r>
          <w:r w:rsidR="00653B39">
            <w:rPr>
              <w:rFonts w:ascii="Arial" w:hAnsi="Arial"/>
              <w:sz w:val="16"/>
              <w:szCs w:val="16"/>
            </w:rPr>
            <w:t>0</w:t>
          </w:r>
          <w:r>
            <w:rPr>
              <w:rFonts w:ascii="Arial" w:hAnsi="Arial"/>
              <w:sz w:val="16"/>
              <w:szCs w:val="16"/>
            </w:rPr>
            <w:t>4</w:t>
          </w:r>
          <w:r w:rsidR="00A65E8F">
            <w:rPr>
              <w:rFonts w:ascii="Arial" w:hAnsi="Arial"/>
              <w:sz w:val="16"/>
              <w:szCs w:val="16"/>
            </w:rPr>
            <w:t>.20</w:t>
          </w:r>
          <w:r>
            <w:rPr>
              <w:rFonts w:ascii="Arial" w:hAnsi="Arial"/>
              <w:sz w:val="16"/>
              <w:szCs w:val="16"/>
            </w:rPr>
            <w:t>21</w:t>
          </w:r>
        </w:p>
      </w:tc>
    </w:tr>
    <w:tr w:rsidR="00A65E8F">
      <w:trPr>
        <w:cantSplit/>
        <w:jc w:val="center"/>
      </w:trPr>
      <w:tc>
        <w:tcPr>
          <w:tcW w:w="2444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A65E8F" w:rsidRDefault="00A65E8F">
          <w:pPr>
            <w:rPr>
              <w:rFonts w:ascii="Arial" w:hAnsi="Arial"/>
              <w:sz w:val="16"/>
            </w:rPr>
          </w:pPr>
        </w:p>
      </w:tc>
      <w:tc>
        <w:tcPr>
          <w:tcW w:w="2444" w:type="dxa"/>
          <w:tcBorders>
            <w:bottom w:val="single" w:sz="6" w:space="0" w:color="auto"/>
          </w:tcBorders>
        </w:tcPr>
        <w:p w:rsidR="00A65E8F" w:rsidRDefault="00A65E8F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Datum/Unterschrift</w:t>
          </w:r>
        </w:p>
      </w:tc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A65E8F" w:rsidRDefault="00A65E8F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Datum/Unterschrift</w:t>
          </w:r>
        </w:p>
      </w:tc>
      <w:tc>
        <w:tcPr>
          <w:tcW w:w="2803" w:type="dxa"/>
          <w:tcBorders>
            <w:bottom w:val="single" w:sz="6" w:space="0" w:color="auto"/>
            <w:right w:val="single" w:sz="6" w:space="0" w:color="auto"/>
          </w:tcBorders>
        </w:tcPr>
        <w:p w:rsidR="00A65E8F" w:rsidRDefault="00A65E8F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Datum/Unterschrift</w:t>
          </w:r>
        </w:p>
      </w:tc>
    </w:tr>
  </w:tbl>
  <w:p w:rsidR="00A65E8F" w:rsidRDefault="00A65E8F">
    <w:pPr>
      <w:pStyle w:val="Fuzeile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7D5" w:rsidRDefault="005F17D5">
      <w:r>
        <w:separator/>
      </w:r>
    </w:p>
  </w:footnote>
  <w:footnote w:type="continuationSeparator" w:id="0">
    <w:p w:rsidR="005F17D5" w:rsidRDefault="005F1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3244"/>
      <w:gridCol w:w="3246"/>
      <w:gridCol w:w="3246"/>
    </w:tblGrid>
    <w:tr w:rsidR="00D85482" w:rsidTr="00FF5F3E">
      <w:tc>
        <w:tcPr>
          <w:tcW w:w="9886" w:type="dxa"/>
          <w:gridSpan w:val="3"/>
        </w:tcPr>
        <w:p w:rsidR="00DF4A3F" w:rsidRDefault="00DF4A3F" w:rsidP="00DF4A3F">
          <w:pPr>
            <w:jc w:val="center"/>
            <w:rPr>
              <w:rFonts w:ascii="Arial" w:hAnsi="Arial"/>
              <w:sz w:val="22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5144770</wp:posOffset>
                </wp:positionH>
                <wp:positionV relativeFrom="paragraph">
                  <wp:posOffset>36830</wp:posOffset>
                </wp:positionV>
                <wp:extent cx="996315" cy="284480"/>
                <wp:effectExtent l="0" t="0" r="0" b="1270"/>
                <wp:wrapThrough wrapText="bothSides">
                  <wp:wrapPolygon edited="0">
                    <wp:start x="16107" y="0"/>
                    <wp:lineTo x="0" y="0"/>
                    <wp:lineTo x="0" y="18804"/>
                    <wp:lineTo x="16107" y="20250"/>
                    <wp:lineTo x="20237" y="20250"/>
                    <wp:lineTo x="21063" y="17357"/>
                    <wp:lineTo x="21063" y="2893"/>
                    <wp:lineTo x="20237" y="0"/>
                    <wp:lineTo x="16107" y="0"/>
                  </wp:wrapPolygon>
                </wp:wrapThrough>
                <wp:docPr id="1" name="Grafik 1" descr="Logo-Facelift-20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 descr="Logo-Facelift-20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6315" cy="2844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/>
              <w:sz w:val="22"/>
            </w:rPr>
            <w:t xml:space="preserve">               Lungenkrebszentrum Mittelhessen </w:t>
          </w:r>
        </w:p>
        <w:p w:rsidR="00D85482" w:rsidRPr="00D85482" w:rsidRDefault="00DF4A3F" w:rsidP="00DF4A3F">
          <w:pPr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 xml:space="preserve">                 an den Standorten Gießen, Bad Nauheim, Gießen</w:t>
          </w:r>
        </w:p>
      </w:tc>
    </w:tr>
    <w:tr w:rsidR="00D85482" w:rsidTr="00FF5F3E">
      <w:tc>
        <w:tcPr>
          <w:tcW w:w="9886" w:type="dxa"/>
          <w:gridSpan w:val="3"/>
        </w:tcPr>
        <w:p w:rsidR="00D85482" w:rsidRDefault="006058BB" w:rsidP="00653B39">
          <w:pPr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Ergebnisprotokoll</w:t>
          </w:r>
        </w:p>
      </w:tc>
    </w:tr>
    <w:tr w:rsidR="00D85482" w:rsidTr="00FF5F3E">
      <w:tc>
        <w:tcPr>
          <w:tcW w:w="3295" w:type="dxa"/>
        </w:tcPr>
        <w:p w:rsidR="00D85482" w:rsidRPr="00D85482" w:rsidRDefault="00D85482" w:rsidP="00935723">
          <w:pPr>
            <w:jc w:val="center"/>
            <w:rPr>
              <w:rFonts w:ascii="Arial" w:hAnsi="Arial"/>
              <w:sz w:val="20"/>
            </w:rPr>
          </w:pPr>
          <w:r w:rsidRPr="00D85482">
            <w:rPr>
              <w:rFonts w:ascii="Arial" w:hAnsi="Arial"/>
              <w:sz w:val="16"/>
              <w:lang w:val="en-US"/>
            </w:rPr>
            <w:t>FB 00</w:t>
          </w:r>
          <w:r w:rsidR="00935723">
            <w:rPr>
              <w:rFonts w:ascii="Arial" w:hAnsi="Arial"/>
              <w:sz w:val="16"/>
              <w:lang w:val="en-US"/>
            </w:rPr>
            <w:t>5</w:t>
          </w:r>
          <w:r w:rsidRPr="00D85482">
            <w:rPr>
              <w:rFonts w:ascii="Arial" w:hAnsi="Arial"/>
              <w:sz w:val="16"/>
              <w:lang w:val="en-US"/>
            </w:rPr>
            <w:t xml:space="preserve"> LKZ</w:t>
          </w:r>
        </w:p>
      </w:tc>
      <w:tc>
        <w:tcPr>
          <w:tcW w:w="3295" w:type="dxa"/>
        </w:tcPr>
        <w:p w:rsidR="00D85482" w:rsidRPr="00D85482" w:rsidRDefault="00D85482" w:rsidP="00DF4A3F">
          <w:pPr>
            <w:pStyle w:val="Textkrper"/>
            <w:spacing w:before="0"/>
            <w:jc w:val="center"/>
            <w:rPr>
              <w:b w:val="0"/>
            </w:rPr>
          </w:pPr>
          <w:r w:rsidRPr="00D85482">
            <w:rPr>
              <w:rFonts w:ascii="Arial" w:hAnsi="Arial"/>
              <w:b w:val="0"/>
              <w:sz w:val="16"/>
              <w:lang w:val="en-US"/>
            </w:rPr>
            <w:t xml:space="preserve">Rev.-Nr.: </w:t>
          </w:r>
          <w:r w:rsidR="00DF4A3F">
            <w:rPr>
              <w:rFonts w:ascii="Arial" w:hAnsi="Arial"/>
              <w:b w:val="0"/>
              <w:sz w:val="16"/>
              <w:lang w:val="en-US"/>
            </w:rPr>
            <w:t>1</w:t>
          </w:r>
        </w:p>
      </w:tc>
      <w:tc>
        <w:tcPr>
          <w:tcW w:w="3296" w:type="dxa"/>
        </w:tcPr>
        <w:p w:rsidR="00D85482" w:rsidRPr="00D85482" w:rsidRDefault="00D85482" w:rsidP="00653B39">
          <w:pPr>
            <w:pStyle w:val="Textkrper"/>
            <w:spacing w:before="0"/>
            <w:jc w:val="center"/>
            <w:rPr>
              <w:b w:val="0"/>
            </w:rPr>
          </w:pPr>
          <w:r w:rsidRPr="00D85482">
            <w:rPr>
              <w:rFonts w:ascii="Arial" w:hAnsi="Arial"/>
              <w:b w:val="0"/>
              <w:sz w:val="16"/>
            </w:rPr>
            <w:t xml:space="preserve">Seite </w:t>
          </w:r>
          <w:r w:rsidRPr="00D85482">
            <w:rPr>
              <w:rStyle w:val="Seitenzahl"/>
            </w:rPr>
            <w:fldChar w:fldCharType="begin"/>
          </w:r>
          <w:r w:rsidRPr="00D85482">
            <w:rPr>
              <w:rFonts w:ascii="Arial" w:hAnsi="Arial"/>
              <w:b w:val="0"/>
              <w:sz w:val="16"/>
            </w:rPr>
            <w:instrText>PAGE</w:instrText>
          </w:r>
          <w:r w:rsidRPr="00D85482">
            <w:rPr>
              <w:rStyle w:val="Seitenzahl"/>
            </w:rPr>
            <w:fldChar w:fldCharType="separate"/>
          </w:r>
          <w:r w:rsidR="00DF4A3F">
            <w:rPr>
              <w:rFonts w:ascii="Arial" w:hAnsi="Arial"/>
              <w:b w:val="0"/>
              <w:noProof/>
              <w:sz w:val="16"/>
            </w:rPr>
            <w:t>1</w:t>
          </w:r>
          <w:r w:rsidRPr="00D85482">
            <w:rPr>
              <w:rFonts w:ascii="Arial" w:hAnsi="Arial"/>
              <w:b w:val="0"/>
              <w:sz w:val="16"/>
            </w:rPr>
            <w:fldChar w:fldCharType="end"/>
          </w:r>
          <w:r w:rsidRPr="00D85482">
            <w:rPr>
              <w:rFonts w:ascii="Arial" w:hAnsi="Arial"/>
              <w:b w:val="0"/>
              <w:sz w:val="16"/>
            </w:rPr>
            <w:t xml:space="preserve"> von </w:t>
          </w:r>
          <w:r w:rsidR="00653B39">
            <w:rPr>
              <w:rStyle w:val="Seitenzahl"/>
              <w:rFonts w:ascii="Arial" w:hAnsi="Arial"/>
              <w:b w:val="0"/>
              <w:sz w:val="16"/>
            </w:rPr>
            <w:t>1</w:t>
          </w:r>
        </w:p>
      </w:tc>
    </w:tr>
  </w:tbl>
  <w:p w:rsidR="00D85482" w:rsidRDefault="00D8548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D88253A"/>
    <w:multiLevelType w:val="multilevel"/>
    <w:tmpl w:val="BDB2825A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12233C"/>
    <w:multiLevelType w:val="hybridMultilevel"/>
    <w:tmpl w:val="CBC0FF2A"/>
    <w:lvl w:ilvl="0" w:tplc="27AC5CBE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66D2EB66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6EE4B08A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2568594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9BE051BC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686C18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C60443D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533C82F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E556B71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41B448D6"/>
    <w:multiLevelType w:val="hybridMultilevel"/>
    <w:tmpl w:val="137E2E66"/>
    <w:lvl w:ilvl="0" w:tplc="E54884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A38204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84564C7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F942DA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30C381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7F24150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93EF3B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4C4D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D16ACB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4A2394"/>
    <w:multiLevelType w:val="hybridMultilevel"/>
    <w:tmpl w:val="56988960"/>
    <w:lvl w:ilvl="0" w:tplc="B874DC66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B4D044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6210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E230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B810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E84E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8E26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E44E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1673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6B1960"/>
    <w:multiLevelType w:val="hybridMultilevel"/>
    <w:tmpl w:val="435EB7EC"/>
    <w:lvl w:ilvl="0" w:tplc="ABDC8E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7F8DCC8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62921126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268888C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116A7DFA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4370A50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D81894A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D890B7D0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47783A6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56153DFE"/>
    <w:multiLevelType w:val="hybridMultilevel"/>
    <w:tmpl w:val="1B4A3EC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13C5C"/>
    <w:multiLevelType w:val="hybridMultilevel"/>
    <w:tmpl w:val="4500695E"/>
    <w:lvl w:ilvl="0" w:tplc="CD1A0D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6810CB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4EEC7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56D5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56F7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7C438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9ED5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0421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0890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250EB9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5B5299F"/>
    <w:multiLevelType w:val="multilevel"/>
    <w:tmpl w:val="4238C50F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89D667E"/>
    <w:multiLevelType w:val="hybridMultilevel"/>
    <w:tmpl w:val="5EBCE6AC"/>
    <w:lvl w:ilvl="0" w:tplc="360483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6255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64E2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6A84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84E8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806F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94D2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0682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59677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0441F2"/>
    <w:multiLevelType w:val="hybridMultilevel"/>
    <w:tmpl w:val="40A802EE"/>
    <w:lvl w:ilvl="0" w:tplc="97807ED8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81F2C3F2" w:tentative="1">
      <w:start w:val="1"/>
      <w:numFmt w:val="bullet"/>
      <w:lvlText w:val="o"/>
      <w:lvlJc w:val="left"/>
      <w:pPr>
        <w:tabs>
          <w:tab w:val="num" w:pos="1077"/>
        </w:tabs>
        <w:ind w:left="1077" w:hanging="360"/>
      </w:pPr>
      <w:rPr>
        <w:rFonts w:ascii="Courier New" w:hAnsi="Courier New" w:cs="Courier New" w:hint="default"/>
      </w:rPr>
    </w:lvl>
    <w:lvl w:ilvl="2" w:tplc="95C0610A" w:tentative="1">
      <w:start w:val="1"/>
      <w:numFmt w:val="bullet"/>
      <w:lvlText w:val="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3" w:tplc="545254DC" w:tentative="1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 w:tplc="E2A68AD0" w:tentative="1">
      <w:start w:val="1"/>
      <w:numFmt w:val="bullet"/>
      <w:lvlText w:val="o"/>
      <w:lvlJc w:val="left"/>
      <w:pPr>
        <w:tabs>
          <w:tab w:val="num" w:pos="3237"/>
        </w:tabs>
        <w:ind w:left="3237" w:hanging="360"/>
      </w:pPr>
      <w:rPr>
        <w:rFonts w:ascii="Courier New" w:hAnsi="Courier New" w:cs="Courier New" w:hint="default"/>
      </w:rPr>
    </w:lvl>
    <w:lvl w:ilvl="5" w:tplc="CF2A19CA" w:tentative="1">
      <w:start w:val="1"/>
      <w:numFmt w:val="bullet"/>
      <w:lvlText w:val=""/>
      <w:lvlJc w:val="left"/>
      <w:pPr>
        <w:tabs>
          <w:tab w:val="num" w:pos="3957"/>
        </w:tabs>
        <w:ind w:left="3957" w:hanging="360"/>
      </w:pPr>
      <w:rPr>
        <w:rFonts w:ascii="Wingdings" w:hAnsi="Wingdings" w:hint="default"/>
      </w:rPr>
    </w:lvl>
    <w:lvl w:ilvl="6" w:tplc="CECC239C" w:tentative="1">
      <w:start w:val="1"/>
      <w:numFmt w:val="bullet"/>
      <w:lvlText w:val=""/>
      <w:lvlJc w:val="left"/>
      <w:pPr>
        <w:tabs>
          <w:tab w:val="num" w:pos="4677"/>
        </w:tabs>
        <w:ind w:left="4677" w:hanging="360"/>
      </w:pPr>
      <w:rPr>
        <w:rFonts w:ascii="Symbol" w:hAnsi="Symbol" w:hint="default"/>
      </w:rPr>
    </w:lvl>
    <w:lvl w:ilvl="7" w:tplc="66949CCE" w:tentative="1">
      <w:start w:val="1"/>
      <w:numFmt w:val="bullet"/>
      <w:lvlText w:val="o"/>
      <w:lvlJc w:val="left"/>
      <w:pPr>
        <w:tabs>
          <w:tab w:val="num" w:pos="5397"/>
        </w:tabs>
        <w:ind w:left="5397" w:hanging="360"/>
      </w:pPr>
      <w:rPr>
        <w:rFonts w:ascii="Courier New" w:hAnsi="Courier New" w:cs="Courier New" w:hint="default"/>
      </w:rPr>
    </w:lvl>
    <w:lvl w:ilvl="8" w:tplc="3C969A34" w:tentative="1">
      <w:start w:val="1"/>
      <w:numFmt w:val="bullet"/>
      <w:lvlText w:val=""/>
      <w:lvlJc w:val="left"/>
      <w:pPr>
        <w:tabs>
          <w:tab w:val="num" w:pos="6117"/>
        </w:tabs>
        <w:ind w:left="611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0"/>
  </w:num>
  <w:num w:numId="5">
    <w:abstractNumId w:val="9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8"/>
  </w:num>
  <w:num w:numId="10">
    <w:abstractNumId w:val="0"/>
  </w:num>
  <w:num w:numId="11">
    <w:abstractNumId w:val="7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C70"/>
    <w:rsid w:val="00002390"/>
    <w:rsid w:val="001040F4"/>
    <w:rsid w:val="00183364"/>
    <w:rsid w:val="001969EF"/>
    <w:rsid w:val="00213F33"/>
    <w:rsid w:val="002829D1"/>
    <w:rsid w:val="003C0EA7"/>
    <w:rsid w:val="00402A5C"/>
    <w:rsid w:val="005F17D5"/>
    <w:rsid w:val="006058BB"/>
    <w:rsid w:val="00653B39"/>
    <w:rsid w:val="006E7397"/>
    <w:rsid w:val="00724CDD"/>
    <w:rsid w:val="007755DC"/>
    <w:rsid w:val="007D071B"/>
    <w:rsid w:val="007E7B8D"/>
    <w:rsid w:val="008D5A67"/>
    <w:rsid w:val="008F6BAD"/>
    <w:rsid w:val="00910355"/>
    <w:rsid w:val="00935723"/>
    <w:rsid w:val="009361F7"/>
    <w:rsid w:val="00974E68"/>
    <w:rsid w:val="009B52A2"/>
    <w:rsid w:val="00A65E8F"/>
    <w:rsid w:val="00B83675"/>
    <w:rsid w:val="00C17E23"/>
    <w:rsid w:val="00C312BA"/>
    <w:rsid w:val="00D735B8"/>
    <w:rsid w:val="00D85482"/>
    <w:rsid w:val="00DF4A3F"/>
    <w:rsid w:val="00E47917"/>
    <w:rsid w:val="00F42C5C"/>
    <w:rsid w:val="00F50E8B"/>
    <w:rsid w:val="00FB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6B0503"/>
  <w15:docId w15:val="{F30F169E-F8EF-41E8-9FF8-617602D44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jc w:val="both"/>
    </w:pPr>
    <w:rPr>
      <w:sz w:val="24"/>
    </w:rPr>
  </w:style>
  <w:style w:type="paragraph" w:styleId="berschrift1">
    <w:name w:val="heading 1"/>
    <w:basedOn w:val="Standard"/>
    <w:next w:val="Standard"/>
    <w:autoRedefine/>
    <w:qFormat/>
    <w:pPr>
      <w:keepNext/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ind w:firstLine="708"/>
      <w:outlineLvl w:val="2"/>
    </w:pPr>
  </w:style>
  <w:style w:type="paragraph" w:styleId="berschrift4">
    <w:name w:val="heading 4"/>
    <w:basedOn w:val="Standard"/>
    <w:next w:val="Standard"/>
    <w:qFormat/>
    <w:pPr>
      <w:keepNext/>
      <w:ind w:left="3540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5103"/>
      </w:tabs>
      <w:ind w:left="2832" w:firstLine="708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426"/>
        <w:tab w:val="left" w:pos="3402"/>
        <w:tab w:val="left" w:pos="3686"/>
      </w:tabs>
      <w:ind w:left="426"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spacing w:before="120"/>
    </w:pPr>
    <w:rPr>
      <w:b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Titel">
    <w:name w:val="Title"/>
    <w:basedOn w:val="Standard"/>
    <w:autoRedefine/>
    <w:qFormat/>
    <w:pPr>
      <w:jc w:val="center"/>
    </w:pPr>
    <w:rPr>
      <w:sz w:val="28"/>
    </w:rPr>
  </w:style>
  <w:style w:type="paragraph" w:styleId="Textkrper-Zeileneinzug">
    <w:name w:val="Body Text Indent"/>
    <w:basedOn w:val="Standard"/>
    <w:semiHidden/>
    <w:pPr>
      <w:ind w:firstLine="708"/>
    </w:pPr>
  </w:style>
  <w:style w:type="paragraph" w:styleId="Textkrper-Einzug2">
    <w:name w:val="Body Text Indent 2"/>
    <w:basedOn w:val="Standard"/>
    <w:semiHidden/>
    <w:pPr>
      <w:ind w:left="4950"/>
    </w:pPr>
  </w:style>
  <w:style w:type="paragraph" w:styleId="Textkrper-Einzug3">
    <w:name w:val="Body Text Indent 3"/>
    <w:basedOn w:val="Standard"/>
    <w:semiHidden/>
    <w:pPr>
      <w:ind w:left="4953" w:hanging="705"/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extkrper2">
    <w:name w:val="Body Text 2"/>
    <w:basedOn w:val="Standard"/>
    <w:semiHidden/>
    <w:rPr>
      <w:rFonts w:ascii="Arial" w:hAnsi="Arial"/>
    </w:rPr>
  </w:style>
  <w:style w:type="paragraph" w:styleId="Textkrper3">
    <w:name w:val="Body Text 3"/>
    <w:basedOn w:val="Standard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10" w:color="auto"/>
      </w:pBdr>
    </w:pPr>
    <w:rPr>
      <w:rFonts w:ascii="Arial" w:hAnsi="Arial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rPr>
      <w:rFonts w:ascii="Tahoma" w:hAnsi="Tahoma" w:cs="Tahoma"/>
      <w:sz w:val="16"/>
      <w:szCs w:val="16"/>
    </w:rPr>
  </w:style>
  <w:style w:type="paragraph" w:customStyle="1" w:styleId="Default">
    <w:name w:val="Default"/>
    <w:rPr>
      <w:snapToGrid w:val="0"/>
      <w:color w:val="000000"/>
      <w:sz w:val="24"/>
    </w:rPr>
  </w:style>
  <w:style w:type="table" w:styleId="Tabellenraster">
    <w:name w:val="Table Grid"/>
    <w:basedOn w:val="NormaleTabelle"/>
    <w:uiPriority w:val="59"/>
    <w:rsid w:val="00C31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QM-Vorlage%20ACH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CE993-0FA5-48E7-98AB-C528F7274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QM-Vorlage ACH</Template>
  <TotalTime>0</TotalTime>
  <Pages>1</Pages>
  <Words>46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Psychoonkologisches Screening</vt:lpstr>
    </vt:vector>
  </TitlesOfParts>
  <Company>UKGM - Standort Gießen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Psychoonkologisches Screening</dc:title>
  <dc:creator>ugimaiert</dc:creator>
  <cp:lastModifiedBy>Heberlein, Bianca</cp:lastModifiedBy>
  <cp:revision>2</cp:revision>
  <cp:lastPrinted>2017-07-11T11:21:00Z</cp:lastPrinted>
  <dcterms:created xsi:type="dcterms:W3CDTF">2021-04-19T09:09:00Z</dcterms:created>
  <dcterms:modified xsi:type="dcterms:W3CDTF">2021-04-19T09:09:00Z</dcterms:modified>
</cp:coreProperties>
</file>